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urnie-profile"/>
    <w:p>
      <w:pPr>
        <w:pStyle w:val="Heading1"/>
      </w:pPr>
      <w:r>
        <w:t xml:space="preserve">Burnie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611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20,497          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Burnie - Somerset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9,200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Burnie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37,510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28,465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$48,615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$1,790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9,907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928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1,223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2024-11-14T23:52:03Z</dcterms:created>
  <dcterms:modified xsi:type="dcterms:W3CDTF">2024-11-14T23:52:03Z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